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7a3e4410f4c94f54">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8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8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ART OF TAXIDERMY...SHARON KERNOT</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Year 7)</w:t>
            </w:r>
          </w:p>
        </w:tc>
        <w:tc>
          <w:tcPr>
            <w:tcW w:w="20%" w:type="pct"/>
          </w:tcPr>
          <w:p>
            <w:pPr>
              <w:jc w:val="right"/>
            </w:pPr>
            <w:r>
              <w:rPr>
                <w:sz w:val="22"/>
                <w:rFonts w:ascii="Calibri"/>
              </w:rPr>
              <w:t>$24.95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2D RING A4 25MM FOLDER (Optional to use English binder A4 folder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EdAlive - Year 8 (Fee only)</w:t>
            </w:r>
          </w:p>
        </w:tc>
        <w:tc>
          <w:tcPr>
            <w:tcW w:w="20%" w:type="pct"/>
          </w:tcPr>
          <w:p>
            <w:pPr>
              <w:jc w:val="right"/>
            </w:pPr>
            <w:r>
              <w:rPr>
                <w:sz w:val="22"/>
                <w:rFonts w:ascii="Calibri"/>
              </w:rPr>
              <w:t>$18.65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1 STUDENT WORKBOOK 3E (Retain from previous year)</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KATZENSPRUNG 1 WORKBOOK...ROGAN (Retain from previous year)</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Students are required to have a lab coat for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2 A4 PLASTIC POCKETS 10</w:t>
            </w:r>
          </w:p>
        </w:tc>
        <w:tc>
          <w:tcPr>
            <w:tcW w:w="20%" w:type="pct"/>
          </w:tcPr>
          <w:p>
            <w:pPr>
              <w:jc w:val="right"/>
            </w:pPr>
            <w:r>
              <w:rPr>
                <w:sz w:val="22"/>
                <w:rFonts w:ascii="Calibri"/>
              </w:rPr>
              <w:t>$1.90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MCONNECTED AIRBUDS EARPHONES WITH MIC IN ZIPPERED POUCH (To be used in Digital Technologies, Language &amp; Music) (Retain from previous year)</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7a3e4410f4c94f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