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1f7b909dafde45a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7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Digital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DIGITAL TECHNOLOGIES 7&amp;8 WORKBOOK 1E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48 PAGE A4 EXERCISE BOOK 18MM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THINGS A MAP WON'T SHOW YOU: STORIES FROM AUSTRALIA AND BEYOND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CROW COUNTRY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7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(INCLUDES MYWORLD ATLAS) 9E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Jacaranda Atlas is retained for Years 7-10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Macqlit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be notified by WHS if they will be receiving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8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8 AC STUDENT PAD 6E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GEOMETRY CELCO 909 SET - 8 PIECE SET IN TIN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Metal/Plastics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ASSORTED COMPACT CREWEL NEEDLES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 Learning Earphones are required for a number of resources.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7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1f7b909dafde45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