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9decc99826c64cd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8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Drama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OUTSIDERS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$19.99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THINNING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Physical Education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8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ATLAS FOR THE AUSTRALIAN CURRICULUM + EBOOK (9E) (Retained from Year 7)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$85.00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9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MATHS MATE 9 AC STUDENT PAD 6E (MAUVE)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Arts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 4B, 6B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Wood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(E Learning Earphones are required for a number of resources)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8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9decc99826c64c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