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3b89daa815674a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9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 4B, 6B eraser &amp; sharpener)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Design and Print - 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TOMORROW, WHEN THE WAR BEGAN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$18.99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TWELVE ANGRY MEN: SAMUEL FRENCH EDITION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WHERE THE CRAWDADS SING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9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10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(recommended not required)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Languages: Italian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10&amp;10A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Retained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Photography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32GB SD HC MEMORY CARD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9 VIC STUDENT BOOK + HUB + EBOOK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YEAR 9 STUDENT COMPANION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CLEAR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10 VIC STUDENT BOOK + HUB + EBOOK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PEARSON SCIENCE YEAR 10 STUDENT COMPANION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 CLEAR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Sport and Recreation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BERRY HEAD PINS ASSORTED PK 100 WITH CONTAINER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BOBBIN BERNINA METAL 7 HOLE PACK OF 1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 COLOUR TAILORS CHALK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BLACK COTTON 1000M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TAPE MEASURE CMS &amp; INCHES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&amp; Design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Wood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PROTEXT VISUAL ART DIARY 60 SHEET BLACK PP SILVER WIRE BINDING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Taster: Music Industry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Taster Sport &amp; Recreation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Earphones are required for a number of E Learning Resources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9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3b89daa815674a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