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35674d732906441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11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Language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LANGUAGE YEAR 11: VCE UNITS 1&amp;2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Agricultural &amp; Horticultural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Art: Creative Practice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ART: CREATIVE PRACTICE UNITS 1-4 STUDENT BOOK + EBOOK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Biology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BOOK + EBOOK (WITH ONLINE ASSESSMENT)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EBOOK (WITH ONLINE ASSESSMENT) 6E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BIOLOGY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Business Management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BUSINESS MANAGEMENT UNITS 1&amp;2 STUDENT 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Chemistry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CHEMISTRY 1 STUDENT BOOK + EBOOK WITH ONLINE ASSESSMENT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(A functional e-device is necessary if eBook only is purchased)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CHEMISTRY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YEAR 11 VCE UNITS 1&amp;2 + EBOOK 2E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FOOD FOR VCE: FOOD STUDIES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Human Development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KEY CONCEPTS IN VCE HEALTH &amp; HUMAN DEVELOPMENT UNITS 1&amp;2 PRINT &amp; LEARNON EBOOK 8E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need to purchase the online subscription LearnOn and/or physical textbook.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History: Ancient History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ANCIENT EGYPT: RECONSTRUCTING THE PAST (Retain for Year 12)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SENIOR: STUDENT BOOK &amp; GRAMMAR BOOKLET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 WORKBOOK WITH DVD (As this is a workbook it must be purchased NEW)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Legal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BOOK + OBOOK ASSESS 15E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OBOOK + ASSESS 15E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Literature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LITERATURE FOR SENIOR STUDENTS BOOK + EBOOK 6E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FLOCK: FIRST NATIONS STORIES THEN AND NOW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LADY AUDLEY'S SECRET: PENGUIN CLASSICS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WORLD'S WIFE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 YOU LIKE IT: NEW CAMBRIDGE SHAKESPEARE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Foundation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SENIOR MATHS: FOUNDATION MATHS VCE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completing Foundation Mathematics are not required to have a CAS enabled calculator. A scientific calculator as listed below is acceptable.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General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GENERAL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Mathematical Methods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MATHEMATICAL METHODS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MATHEMATICAL METHODS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Specialist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SPECIALIST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Media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 Performance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MANUSCRIPT BOOK 12 STAVE 48 PAGE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Outdoor Education &amp; Environmental Studies VCE Units 1 - 4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OUTDOOR &amp; ENVIRONMENTAL STUDIES VCE UNITS 1-4 STUDENT BOOK + MINDTAP 5E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Physical Education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LIVE IT UP 1 VCE PHYSICAL EDUCATION UNITS 1&amp;2 PRINT &amp; LEARNON EBOOK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BOOK + EBOOK WITH ONLINE ASSESSMENT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EBOOK WITH ONLINE ASSESSMENT 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GRAPH/GRID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Textiles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$91.95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Wood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$91.95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Psychology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PSYCHOLOGY UNITS 1 &amp; 2 TEXTBOOK AND/OR DIGITAL SUBSCRIPTION. Payment must be made online via your Edrolo account at edrolo.com.au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Design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DISPLAY BOOK 20 POCKETS NONREFILLABLE WITH INSERT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Foundation 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 Textbook will be provided by the school for the 2026 school year.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48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Literacy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Personal Development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Work Related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Courses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All Students undertaking a VET Course will be requested to pay an additional Levy together with any other costs associated with their courses.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These other additional costs together with the additional Levy will be notified at the end of Term 4.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Community Services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Music Industry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(Earphones are required for a number of E Learning resources.)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SHARPENER DOUBLE METAL WITH BARREL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11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35674d73290644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