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template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628A" w:rsidP="005745CD" w:rsidRDefault="002C628A">
      <w:pPr>
        <w:ind w:right="-1"/>
        <w:rPr>
          <w:rFonts w:asciiTheme="minorHAnsi" w:hAnsiTheme="minorHAnsi" w:cstheme="minorHAnsi"/>
          <w:b/>
          <w:bCs/>
          <w:sz w:val="22"/>
          <w:szCs w:val="22"/>
        </w:rPr>
      </w:pPr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  <w:bookmarkStart w:name="_Hlk84329734" w:id="0"/>
      <w:bookmarkEnd w:id="0"/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882957" w:rsidP="000354A4" w:rsidRDefault="00882957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0354A4" w:rsidRDefault="00882957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noProof/>
          <w:sz w:val="18"/>
          <w:szCs w:val="18"/>
        </w:rPr>
        <w:drawing>
          <wp:anchor distT="0" distB="0" distL="114300" distR="114300" simplePos="0" relativeHeight="251692032" behindDoc="0" locked="0" layoutInCell="1" allowOverlap="1" wp14:editId="6E372332" wp14:anchorId="059ADE66">
            <wp:simplePos x="0" y="0"/>
            <wp:positionH relativeFrom="page">
              <wp:posOffset>3232150</wp:posOffset>
            </wp:positionH>
            <wp:positionV relativeFrom="paragraph">
              <wp:posOffset>96520</wp:posOffset>
            </wp:positionV>
            <wp:extent cx="1301750" cy="1376136"/>
            <wp:effectExtent l="0" t="0" r="0" b="0"/>
            <wp:wrapNone/>
            <wp:docPr id="1" name="Picture 1" descr="{{SchoolLogo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{SchoolLogo}}"/>
                    <pic:cNvPicPr/>
                  </pic:nvPicPr>
                  <pic:blipFill>
                    <a:blip r:embed="R7a51b0bab38f4c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376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Pr="000354A4" w:rsidR="000E48CB" w:rsidP="00FA4DB9" w:rsidRDefault="00BF41BF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proofErr w:type="spellStart"/>
      <w:r>
        <w:rPr>
          <w:rFonts w:asciiTheme="minorHAnsi" w:hAnsiTheme="minorHAnsi" w:cstheme="minorHAnsi"/>
          <w:b/>
          <w:bCs/>
          <w:sz w:val="44"/>
          <w:szCs w:val="44"/>
        </w:rPr>
        <w:t>Tarneit Senior College</w:t>
      </w:r>
      <w:proofErr w:type="spellEnd"/>
    </w:p>
    <w:p w:rsidR="002704D5" w:rsidP="002704D5" w:rsidRDefault="002704D5">
      <w:pPr>
        <w:ind w:left="-142" w:right="-1"/>
        <w:jc w:val="center"/>
        <w:rPr>
          <w:rFonts w:asciiTheme="minorHAnsi" w:hAnsiTheme="minorHAnsi" w:cstheme="minorHAnsi"/>
          <w:sz w:val="44"/>
          <w:szCs w:val="44"/>
        </w:rPr>
      </w:pPr>
      <w:proofErr w:type="spellStart"/>
      <w:r>
        <w:rPr>
          <w:rFonts w:asciiTheme="minorHAnsi" w:hAnsiTheme="minorHAnsi" w:cstheme="minorHAnsi"/>
          <w:sz w:val="44"/>
          <w:szCs w:val="44"/>
        </w:rPr>
        <w:t>YEAR 12 2026</w:t>
      </w:r>
      <w:proofErr w:type="spellEnd"/>
      <w:r w:rsidRPr="000354A4">
        <w:rPr>
          <w:rFonts w:asciiTheme="minorHAnsi" w:hAnsiTheme="minorHAnsi" w:cstheme="minorHAnsi"/>
          <w:sz w:val="44"/>
          <w:szCs w:val="44"/>
        </w:rPr>
        <w:t xml:space="preserve"> BOOKLIST</w:t>
      </w:r>
    </w:p>
    <w:p w:rsidRPr="002704D5" w:rsidR="00347F45" w:rsidP="00FA4DB9" w:rsidRDefault="00347F45">
      <w:pPr>
        <w:ind w:left="-142" w:right="-1"/>
        <w:jc w:val="center"/>
        <w:rPr>
          <w:rFonts w:asciiTheme="minorHAnsi" w:hAnsiTheme="minorHAnsi" w:cstheme="minorHAnsi"/>
          <w:sz w:val="32"/>
          <w:szCs w:val="32"/>
        </w:rPr>
      </w:pPr>
    </w:p>
    <w:p w:rsidR="00965515" w:rsidP="00FA4DB9" w:rsidRDefault="00965515">
      <w:pPr>
        <w:ind w:left="-142" w:right="-1"/>
        <w:jc w:val="center"/>
        <w:rPr>
          <w:rFonts w:asciiTheme="minorHAnsi" w:hAnsiTheme="minorHAnsi" w:cstheme="minorHAnsi"/>
          <w:sz w:val="44"/>
          <w:szCs w:val="44"/>
        </w:rPr>
      </w:pPr>
    </w:p>
    <w:p w:rsidRPr="00AC2E60" w:rsidR="00FA4DB9" w:rsidP="00FA4DB9" w:rsidRDefault="00347F45">
      <w:pPr>
        <w:ind w:left="-142" w:right="-1"/>
        <w:jc w:val="center"/>
        <w:rPr>
          <w:rFonts w:asciiTheme="minorHAnsi" w:hAnsiTheme="minorHAnsi" w:cstheme="minorHAnsi"/>
          <w:sz w:val="32"/>
          <w:szCs w:val="32"/>
        </w:rPr>
      </w:pPr>
      <w:r w:rsidRPr="00347F45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editId="543E8C76" wp14:anchorId="344F7367">
                <wp:simplePos x="0" y="0"/>
                <wp:positionH relativeFrom="margin">
                  <wp:align>right</wp:align>
                </wp:positionH>
                <wp:positionV relativeFrom="paragraph">
                  <wp:posOffset>310515</wp:posOffset>
                </wp:positionV>
                <wp:extent cx="644969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96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47F45" w:rsidR="00347F45" w:rsidP="00347F45" w:rsidRDefault="00347F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</w:pPr>
                            <w:r w:rsidRPr="00347F4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>Complete your booklist online at</w:t>
                            </w:r>
                          </w:p>
                          <w:p w:rsidRPr="00347F45" w:rsidR="00347F45" w:rsidP="00347F45" w:rsidRDefault="00347F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</w:pPr>
                            <w:r w:rsidRPr="00347F4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>www.lilydalebooks.com.au/booklist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44F7367">
                <v:stroke joinstyle="miter"/>
                <v:path gradientshapeok="t" o:connecttype="rect"/>
              </v:shapetype>
              <v:shape id="Text Box 2" style="position:absolute;left:0;text-align:left;margin-left:456.65pt;margin-top:24.45pt;width:507.85pt;height:110.6pt;z-index:2516961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OBF+gEAAM4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">
                <v:textbox style="mso-fit-shape-to-text:t">
                  <w:txbxContent>
                    <w:p w:rsidRPr="00347F45" w:rsidR="00347F45" w:rsidP="00347F45" w:rsidRDefault="00347F4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</w:pPr>
                      <w:r w:rsidRPr="00347F45"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  <w:t>Complete your booklist online at</w:t>
                      </w:r>
                    </w:p>
                    <w:p w:rsidRPr="00347F45" w:rsidR="00347F45" w:rsidP="00347F45" w:rsidRDefault="00347F4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</w:pPr>
                      <w:r w:rsidRPr="00347F45"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  <w:t>www.lilydalebooks.com.au/booklist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A4DB9" w:rsidP="00FA4DB9" w:rsidRDefault="00347F45">
      <w:pPr>
        <w:tabs>
          <w:tab w:val="num" w:pos="1134"/>
          <w:tab w:val="left" w:pos="3740"/>
        </w:tabs>
        <w:ind w:left="-142" w:right="-1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editId="5DCEC82D" wp14:anchorId="26EB75CE">
                <wp:simplePos x="0" y="0"/>
                <wp:positionH relativeFrom="margin">
                  <wp:posOffset>-22860</wp:posOffset>
                </wp:positionH>
                <wp:positionV relativeFrom="paragraph">
                  <wp:posOffset>38735</wp:posOffset>
                </wp:positionV>
                <wp:extent cx="6474460" cy="914400"/>
                <wp:effectExtent l="0" t="0" r="21590" b="19050"/>
                <wp:wrapNone/>
                <wp:docPr id="1161795892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4460" cy="9144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: Rounded Corners 8" style="position:absolute;margin-left:-1.8pt;margin-top:3.05pt;width:509.8pt;height:1in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spid="_x0000_s1026" fillcolor="#243f60 [1604]" strokecolor="#0a121c [484]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" arcsize="10923f" w14:anchorId="343D2A5F">
                <w10:wrap anchorx="margin"/>
              </v:roundrect>
            </w:pict>
          </mc:Fallback>
        </mc:AlternateContent>
      </w:r>
    </w:p>
    <w:p w:rsidR="00347F45" w:rsidP="00347F45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Pr="00347F45" w:rsidR="00347F45" w:rsidP="00882957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2E26E3" w:rsidP="00882957" w:rsidRDefault="00B567AB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  <w:r w:rsidRPr="00347F45">
        <w:rPr>
          <w:rFonts w:asciiTheme="minorHAnsi" w:hAnsiTheme="minorHAnsi" w:cstheme="minorHAnsi"/>
          <w:sz w:val="36"/>
          <w:szCs w:val="36"/>
        </w:rPr>
        <w:t xml:space="preserve">For the latest information on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trading hours</w:t>
      </w:r>
      <w:r w:rsidRPr="00347F45">
        <w:rPr>
          <w:rFonts w:asciiTheme="minorHAnsi" w:hAnsiTheme="minorHAnsi" w:cstheme="minorHAnsi"/>
          <w:sz w:val="36"/>
          <w:szCs w:val="36"/>
        </w:rPr>
        <w:t xml:space="preserve">,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 xml:space="preserve">step-by-step guides </w:t>
      </w:r>
      <w:r w:rsidRPr="00347F45" w:rsidR="00882957">
        <w:rPr>
          <w:rFonts w:asciiTheme="minorHAnsi" w:hAnsiTheme="minorHAnsi" w:cstheme="minorHAnsi"/>
          <w:b/>
          <w:bCs/>
          <w:sz w:val="36"/>
          <w:szCs w:val="36"/>
        </w:rPr>
        <w:t>for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 xml:space="preserve"> ordering online</w:t>
      </w:r>
      <w:r w:rsidRPr="00347F45">
        <w:rPr>
          <w:rFonts w:asciiTheme="minorHAnsi" w:hAnsiTheme="minorHAnsi" w:cstheme="minorHAnsi"/>
          <w:sz w:val="36"/>
          <w:szCs w:val="36"/>
        </w:rPr>
        <w:t xml:space="preserve">,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FAQs</w:t>
      </w:r>
      <w:r w:rsidRPr="00347F45">
        <w:rPr>
          <w:rFonts w:asciiTheme="minorHAnsi" w:hAnsiTheme="minorHAnsi" w:cstheme="minorHAnsi"/>
          <w:sz w:val="36"/>
          <w:szCs w:val="36"/>
        </w:rPr>
        <w:t>,</w:t>
      </w:r>
      <w:r w:rsidRPr="00347F45" w:rsidR="00882957">
        <w:rPr>
          <w:rFonts w:asciiTheme="minorHAnsi" w:hAnsiTheme="minorHAnsi" w:cstheme="minorHAnsi"/>
          <w:sz w:val="36"/>
          <w:szCs w:val="36"/>
        </w:rPr>
        <w:t xml:space="preserve">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eBook information</w:t>
      </w:r>
      <w:r w:rsidRPr="00347F45">
        <w:rPr>
          <w:rFonts w:asciiTheme="minorHAnsi" w:hAnsiTheme="minorHAnsi" w:cstheme="minorHAnsi"/>
          <w:sz w:val="36"/>
          <w:szCs w:val="36"/>
        </w:rPr>
        <w:t xml:space="preserve"> &amp; more, please visit www.lilydalebooks.com.au</w:t>
      </w:r>
    </w:p>
    <w:p w:rsidRPr="00347F45" w:rsidR="00347F45" w:rsidP="00882957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CC3893" w:rsidP="00B567AB" w:rsidRDefault="00CC3893">
      <w:pPr>
        <w:tabs>
          <w:tab w:val="left" w:pos="6433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Pr="00347F45" w:rsidR="00347F45" w:rsidP="00B567AB" w:rsidRDefault="00347F45">
      <w:pPr>
        <w:tabs>
          <w:tab w:val="left" w:pos="6433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AD7577" w:rsidP="00404E91" w:rsidRDefault="00BE3E8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16F56579" wp14:anchorId="54529CDC">
                <wp:simplePos x="0" y="0"/>
                <wp:positionH relativeFrom="column">
                  <wp:posOffset>-262255</wp:posOffset>
                </wp:positionH>
                <wp:positionV relativeFrom="paragraph">
                  <wp:posOffset>163005</wp:posOffset>
                </wp:positionV>
                <wp:extent cx="6685808" cy="1234440"/>
                <wp:effectExtent l="0" t="0" r="1270" b="381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5808" cy="12344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3" style="position:absolute;margin-left:-20.65pt;margin-top:12.85pt;width:526.45pt;height:97.2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2f2f2 [3052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" arcsize="10923f" w14:anchorId="7D266C21"/>
            </w:pict>
          </mc:Fallback>
        </mc:AlternateContent>
      </w:r>
    </w:p>
    <w:p w:rsidR="00154483" w:rsidP="00404E91" w:rsidRDefault="00154483">
      <w:pPr>
        <w:jc w:val="center"/>
        <w:rPr>
          <w:rFonts w:asciiTheme="minorHAnsi" w:hAnsiTheme="minorHAnsi" w:cstheme="minorHAnsi"/>
        </w:rPr>
      </w:pPr>
    </w:p>
    <w:p w:rsidRPr="00347F45" w:rsidR="00AD7577" w:rsidP="00C75695" w:rsidRDefault="000B73E7">
      <w:pPr>
        <w:ind w:left="142" w:hanging="142"/>
        <w:rPr>
          <w:rFonts w:asciiTheme="minorHAnsi" w:hAnsiTheme="minorHAnsi" w:cstheme="minorHAnsi"/>
          <w:b/>
          <w:bCs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 wp14:editId="544E27CE" wp14:anchorId="02261E79">
            <wp:simplePos x="0" y="0"/>
            <wp:positionH relativeFrom="margin">
              <wp:posOffset>3970020</wp:posOffset>
            </wp:positionH>
            <wp:positionV relativeFrom="paragraph">
              <wp:posOffset>10160</wp:posOffset>
            </wp:positionV>
            <wp:extent cx="2152650" cy="355223"/>
            <wp:effectExtent l="0" t="0" r="0" b="6985"/>
            <wp:wrapNone/>
            <wp:docPr id="1268359498" name="Picture 6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359498" name="Picture 6" descr="A blue and black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55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b/>
          <w:bCs/>
          <w:sz w:val="28"/>
          <w:szCs w:val="28"/>
        </w:rPr>
        <w:t>Have a question? We are here to help.</w:t>
      </w:r>
    </w:p>
    <w:p w:rsidRPr="00347F45" w:rsidR="00BE3E83" w:rsidP="00B86764" w:rsidRDefault="00347F45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 wp14:editId="54D4DF07" wp14:anchorId="2AD67F19">
            <wp:simplePos x="0" y="0"/>
            <wp:positionH relativeFrom="column">
              <wp:posOffset>-30480</wp:posOffset>
            </wp:positionH>
            <wp:positionV relativeFrom="paragraph">
              <wp:posOffset>210528</wp:posOffset>
            </wp:positionV>
            <wp:extent cx="159385" cy="159385"/>
            <wp:effectExtent l="0" t="0" r="0" b="0"/>
            <wp:wrapNone/>
            <wp:docPr id="12" name="Picture 12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hape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F45" w:rsidR="00132957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 wp14:editId="7A143E7F" wp14:anchorId="405735F6">
            <wp:simplePos x="0" y="0"/>
            <wp:positionH relativeFrom="column">
              <wp:posOffset>-24130</wp:posOffset>
            </wp:positionH>
            <wp:positionV relativeFrom="paragraph">
              <wp:posOffset>20320</wp:posOffset>
            </wp:positionV>
            <wp:extent cx="142875" cy="142875"/>
            <wp:effectExtent l="0" t="0" r="9525" b="9525"/>
            <wp:wrapNone/>
            <wp:docPr id="16" name="Picture 16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Shape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sz w:val="28"/>
          <w:szCs w:val="28"/>
        </w:rPr>
        <w:t>Call our friendly staff 03 9739 6186</w:t>
      </w:r>
    </w:p>
    <w:p w:rsidRPr="00347F45" w:rsidR="00BE3E83" w:rsidP="00B86764" w:rsidRDefault="00132957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 wp14:editId="7297BD6A" wp14:anchorId="0759BE0A">
            <wp:simplePos x="0" y="0"/>
            <wp:positionH relativeFrom="column">
              <wp:posOffset>-44450</wp:posOffset>
            </wp:positionH>
            <wp:positionV relativeFrom="paragraph">
              <wp:posOffset>176839</wp:posOffset>
            </wp:positionV>
            <wp:extent cx="188194" cy="188194"/>
            <wp:effectExtent l="0" t="0" r="2540" b="2540"/>
            <wp:wrapNone/>
            <wp:docPr id="17" name="Picture 17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Shape&#10;&#10;Description automatically generated with low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94" cy="188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sz w:val="28"/>
          <w:szCs w:val="28"/>
        </w:rPr>
        <w:t>Email us at info@lilydalebooks.com.au</w:t>
      </w:r>
    </w:p>
    <w:p w:rsidRPr="00347F45" w:rsidR="00BE3E83" w:rsidP="00B86764" w:rsidRDefault="00BE3E83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sz w:val="28"/>
          <w:szCs w:val="28"/>
        </w:rPr>
        <w:t>Visit us at Unit 1, 25-27 Hightech Place Lilydale VIC 3140</w:t>
      </w:r>
    </w:p>
    <w:p w:rsidR="00B86764" w:rsidP="00BE3E83" w:rsidRDefault="00B86764">
      <w:pPr>
        <w:jc w:val="right"/>
        <w:rPr>
          <w:rFonts w:asciiTheme="minorHAnsi" w:hAnsiTheme="minorHAnsi" w:cstheme="minorHAnsi"/>
        </w:rPr>
      </w:pPr>
    </w:p>
    <w:p w:rsidR="00B86764" w:rsidP="00BE3E83" w:rsidRDefault="00B86764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B86764" w:rsidP="00B86764" w:rsidRDefault="00B86764">
      <w:pPr>
        <w:jc w:val="right"/>
        <w:rPr>
          <w:rFonts w:asciiTheme="minorHAnsi" w:hAnsiTheme="minorHAnsi" w:cstheme="minorHAnsi"/>
          <w:sz w:val="16"/>
          <w:szCs w:val="16"/>
        </w:rPr>
      </w:pPr>
    </w:p>
    <w:p w:rsidRPr="00882957" w:rsidR="00882957" w:rsidP="00882957" w:rsidRDefault="00BE3E83">
      <w:pPr>
        <w:jc w:val="right"/>
        <w:rPr>
          <w:rFonts w:asciiTheme="minorHAnsi" w:hAnsiTheme="minorHAnsi" w:cstheme="minorHAnsi"/>
          <w:sz w:val="16"/>
          <w:szCs w:val="16"/>
        </w:rPr>
      </w:pPr>
      <w:r w:rsidRPr="00B86764">
        <w:rPr>
          <w:rFonts w:asciiTheme="minorHAnsi" w:hAnsiTheme="minorHAnsi" w:cstheme="minorHAnsi"/>
          <w:sz w:val="16"/>
          <w:szCs w:val="16"/>
        </w:rPr>
        <w:t>Lilydale Books Pty Ltd ABN 30 160 957 004</w:t>
      </w:r>
    </w:p>
    <w:p w:rsidR="00BF41BF" w:rsidRDefault="00BF41BF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tbl>
      <w:rPr>
        <w:sz w:val="22"/>
        <w:rFonts w:ascii="Calibri"/>
      </w:rPr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642"/>
        <w:gridCol w:w="1542"/>
      </w:tblGrid>
      <w:tr w:rsidR="00BF41BF" w:rsidTr="00DE168B">
        <w:tc>
          <w:tcPr>
            <w:tcW w:w="60%" w:type="pct"/>
          </w:tcPr>
          <w:p>
            <w:r>
              <w:t/>
            </w:r>
          </w:p>
        </w:tc>
        <w:tc>
          <w:tcPr>
            <w:tcW w:w="40%" w:type="pct"/>
          </w:tcPr>
          <w:p>
            <w:pPr>
              <w:jc w:val="right"/>
            </w:pPr>
            <w:r>
              <w:rPr>
                <w:b/>
                <w:u w:val="single"/>
                <w:sz w:val="22"/>
                <w:rFonts w:ascii="Calibri"/>
              </w:rPr>
              <w:t>TOTAL PRICE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Accessing all eBooks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Access to all eBooks (including textbooks) will be via Educational Ebooks. Students DO NOT activate eBook codes from inside textbooks - we do this for you. Log in details will be provided to your student before the start of Term 1.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Accessing Fee Only Products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Edrolo subscriptions or fee products will be made available via another portal. Lilydale Books does not collect monies or distribute these products.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Accounting VCE Units 3&amp;4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Please select one of the following options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CAMBRIDGE VCE ACCOUNTING UNITS 3&amp;4 TEXTBOOK + WORKBOOK + EBOOK BUNDLE 5E (Textbook + Workbook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$109.95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CAMBRIDGE VCE ACCOUNTING UNITS 3&amp;4 WORKBOOK 5E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$33.95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FX82AU PLUS II SCIENTIFIC CALCULATOR 2ND EDITION (Retain if purchased previously)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$43.95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EXERCISE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40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$4.85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Art Creative Practice VCE Units 3&amp;4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No textbook required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EXERCISE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A3 VISUAL DIARY 120 PAGE 110GSM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Biology VCE Units 3&amp;4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Edrolo subscription required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BIOLOGY FOR VCE UNITS 3&amp;4 STUDENT WORKBOOK (BIOZONE) 2E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$48.95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3 96 PAGE A4 EXERCISE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$3.45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DOCUMENT WALLET CLEAR PVC WITH CLIP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$0.85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Business Management VCE Units 3&amp;4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JACARANDA KEY CONCEPTS IN VCE BUSINESS MANAGEMENT UNITS 3&amp;4 LEARNON EBOOK 7E (eBook only)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$60.00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$2.30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Chemistry VCE Units 3&amp;4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Edrolo subscription required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HEINEMANN CHEMISTRY 2 SKILLS AND ASSESSMENT WORKBOOK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$37.95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FX82AU PLUS II SCIENTIFIC CALCULATOR 2ND EDITION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$43.95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$2.30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Drama VCE Units 3&amp;4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No textbook required.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$2.30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English VCE Units 3&amp;4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ORBITAL (NEW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$24.99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MACQUARIE BUDGET DICTIONARY (Retain from previous year)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$11.99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Students may use a bi-lingual dictionary in English and their first language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$2.30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English As An Additional Language (EAL) VCE Units 3&amp;4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ORBITAL (NEW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$24.99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MATILDA VCE ENGLISH &amp; EAL UNITS 3&amp;4 STUDENT BOOK + EBOOK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$51.50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MACQUARIE BUDGET DICTIONARY (Retain from previous year)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$11.99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Students require a bi-lingual dictionary in English and their first language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$2.30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Food Studies VCE Units 3&amp;4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FOOD FOR VCE: FOOD STUDIES UNITS 3&amp;4 STUDENT BOOK + EBOOK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$87.95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Container for take home food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Geography VCE Units 3&amp;4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No textbook required.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40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$4.85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SYSTEM CARDS RULED 152 x 102MM (6X4) WHITE PK100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Health &amp; Human Development VCE Units 3&amp;4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Edrolo subscription required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History Revolutions VCE Units 3&amp;4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RUSSIAN REVOLUTION STUDY &amp; EXAM GUIDE (HTAV) 2E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$36.95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CHINESE REVOLUTION STUDY &amp; EXAM GUIDE (HTAV) 2E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$36.95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$2.30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Legal Studies VCE Units 3&amp;4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Please select one of the following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OXFORD LEGAL STUDIES FOR VCE UNITS 3&amp;4 JUSTICE &amp; OUTCOMES STUDENT BOOK + OBOOK ASSESS 16E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$89.95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Only select this option if you have a second hand textbook: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OXFORD LEGAL STUDIES FOR VCE UNITS 3&amp;4 JUSTICE &amp; OUTCOMES STUDENT OBOOK + ASSESS 16E (eBook only)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$67.95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SYSTEM CARDS RULED 152 x 102MM (6X4) WHITE PK100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SPIRAX A4 LECTURE BOOK 140 PAGE NO 598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$5.35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Mathematics: General Mathematics VCE Units 3&amp;4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Please select one of the following options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CAMBRIDGE SENIOR MATHS: GENERAL MATHS VCE UNITS 3&amp;4 STUDENT BOOK + EBOOK 2E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$92.95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CAMBRIDGE SENIOR MATHS: GENERAL MATHS VCE UNITS 3&amp;4 2E REACTIVATION CODE (Reactivation)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$29.95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Only select the above option if you have a second hand textbook.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TINSPIRE CX II CAS HANDHELD CALCULATOR (Retain if purchased previously)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$252.95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3 96 PAGE A4 EXERCISE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$3.45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Mathematics: Foundation Mathematics VCE Units 3&amp;4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SENIOR MATHS: FOUNDATION MATHS VCE UNITS 3&amp;4 STUDENT BOOK + EBOOK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FX82AU PLUS II SCIENTIFIC CALCULATOR 2ND EDITION (Retain if purchased previously)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$43.95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3 96 PAGE A4 EXERCISE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$3.45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Mathematics: Mathematical Methods VCE Units 3&amp;4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Please select one of the following options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CAMBRIDGE SENIOR MATHS: MATHS METHODS VCE UNITS 3&amp;4 STUDENT BOOK + EBOOK 2E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$92.95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CAMBRIDGE SENIOR MATHS: MATHS METHODS VCE UNITS 3&amp;4 2E REACTIVATION CODE (Reactivation)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$29.95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Only select the above option if you have a second hand textbook.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TINSPIRE CX II CAS HANDHELD CALCULATOR (Retain if purchased previously)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$252.95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3 96 PAGE A4 EXERCISE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$3.45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Mathematics: Specialist Mathematics VCE Units 3&amp;4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Please select one of the following options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CAMBRIDGE SENIOR MATHS: SPECIALIST MATHS VCE UNITS 3&amp;4 STUDENT BOOK + EBOOK 2E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$92.95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CAMBRIDGE SENIOR MATHS: SPECIALIST MATHS VCE UNITS 3&amp;4 2E REACTIVATION CODE (Reactivation)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$29.95</w:t>
            </w:r>
          </w:p>
        </w:tc>
      </w:tr>
      <w:tr w:rsidR="00BF41BF" w:rsidTr="00DE168B">
        <w:tc>
          <w:tcPr>
            <w:tcW w:w="80%" w:type="pct"/>
          </w:tcPr>
          <w:p>
            <w:pPr>
              <w:ind w:left="360"/>
            </w:pPr>
            <w:r>
              <w:rPr>
                <w:sz w:val="22"/>
                <w:rFonts w:ascii="Calibri"/>
              </w:rPr>
              <w:t>Only select the above option if you have a second hand textbook.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TINSPIRE CX II CAS HANDHELD CALCULATOR (Retain if purchased previously)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$252.95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3 96 PAGE A4 EXERCISE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$3.45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Media VCE Units 3&amp;4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MEDIA REFRAMED: VCE UNITS 1-4 STUDENT BOOK + EBOOK 2E (Textbook + eBook) (Retain from previous year)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$92.95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USB 16GB FLASH DRIVE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$6.75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16GB SD HC MEMORY CARD CLASS 10 WITH ADAPTOR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$9.95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Music Contemporary Performance VCE Units 3&amp;4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VCE MUSIC PERFORMANCE: AURAL &amp; THEORY ESSENTIALS UNITS 3&amp;4 STUDENT WORKBOOK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$35.95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$2.30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Outdoor &amp; Environmental Studies VCE Units 3&amp;4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NELSON OUTDOOR &amp; ENVIRONMENTAL STUDIES VCE UNITS 1-4 STUDENT BOOK + MINDTAP 5E (Textbook + eBook) (Retain from previous year)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$90.95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Physical Education VCE Units 3&amp;4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Edrolo subscription required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NELSON PHYSICAL EDUCATION VCE UNITS 3&amp;4 STUDENT BOOK + MINDTAP 7E (Textbook + eBook) (Optional)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$90.95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Sports attire and appropriate footwear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Physics VCE Units 3&amp;4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Edrolo subscription required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FX82AU PLUS II SCIENTIFIC CALCULATOR 2ND EDITION (Retain if purchased previously)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$43.95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DOCUMENT WALLET CLEAR PVC WITH CLIP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$0.85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Psychology VCE Units 3&amp;4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Edrolo subscription required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CHECKPOINTS VCE PSYCHOLOGY UNITS 3&amp;4 2026 + QUIZ ME MORE (NEW EDITION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$34.95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$2.30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Sociology VCE Units 3&amp;4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No textbook required.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EXERCISE BOOK 225 x 175MM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SYSTEM CARDS RULED 152 x 102MM (6X4) WHITE PK100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Software Development VCE Units 3&amp;4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NELSON SOFTWARE DEVELOPMENT VCE UNITS 3&amp;4 + MINDTAP 8E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$104.95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EXERCISE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USB 32GB FLASH DRIVE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$8.75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Note: Students undertaking this subject should consider their current computer. It is recommended students have access to a Window computer and not a chromebook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Visual Communication Design VCE Units 3&amp;4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VISCOMM: A GUIDE TO VISUAL COMMUNICATION DESIGN VCE UNITS 1-4 TEXTBOOK + EBOOK 3E (Textbook + eBook) (Retain from previous year)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$88.95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A3 DISPLAY BOOK 20 POCKETS NON REFILLABLE WITH INSERT COVER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$7.65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A3 VISUAL DIARY 120 PAGE 110GSM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$15.90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EXERCISE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Note: Students undertaking this subject are recommended to access a computer that is either Windows or Apple. Chromebooks are not recommended.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Vocational Major: Literacy Units 3&amp;4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No textbook required.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$2.30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Vocational Major: Numeracy Units 3&amp;4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No textbook required.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FX82AU PLUS II SCIENTIFIC CALCULATOR 2ND EDITION (Retain if purchased previously)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$43.95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$2.30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Vocational Major: Personal Development Skills Units 3&amp;4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No textbook required.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Vocational Major: Work Related Skills Units 3&amp;4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No textbook required.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BOOK 8MM RULED WITH MARGIN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General Stationery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3 BALLPOINT PEN MEDIUM BLACK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3 BALLPOINT PEN MEDIUM BLUE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3 BALLPOINT PEN MEDIUM RED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PENCIL HB ESSENTIAL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$0.65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ERASER (LARGE)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$0.60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30CM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$0.85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HIGHLIGHTERS ECO PACK OF 4 ASSORTED COLOURS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$2.95</w:t>
            </w:r>
          </w:p>
        </w:tc>
      </w:tr>
    </w:tbl>
    <w:p w:rsidRPr="00B86764" w:rsidR="00882957" w:rsidP="00BF41BF" w:rsidRDefault="00882957">
      <w:pPr>
        <w:rPr>
          <w:rFonts w:asciiTheme="minorHAnsi" w:hAnsiTheme="minorHAnsi" w:cstheme="minorHAnsi"/>
          <w:sz w:val="16"/>
          <w:szCs w:val="16"/>
        </w:rPr>
      </w:pPr>
    </w:p>
    <w:sectPr w:rsidRPr="00B86764" w:rsidR="00882957" w:rsidSect="00EB414F">
      <w:headerReference w:type="default" r:id="rId13"/>
      <w:type w:val="continuous"/>
      <w:pgSz w:w="11907" w:h="16839" w:code="9"/>
      <w:pgMar w:top="180" w:right="720" w:bottom="0" w:left="993" w:header="51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1661" w:rsidRDefault="00D01661" w:rsidP="00154483">
      <w:r>
        <w:separator/>
      </w:r>
    </w:p>
  </w:endnote>
  <w:endnote w:type="continuationSeparator" w:id="0">
    <w:p w:rsidR="00D01661" w:rsidRDefault="00D01661" w:rsidP="0015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1661" w:rsidRDefault="00D01661" w:rsidP="00154483">
      <w:r>
        <w:separator/>
      </w:r>
    </w:p>
  </w:footnote>
  <w:footnote w:type="continuationSeparator" w:id="0">
    <w:p w:rsidR="00D01661" w:rsidRDefault="00D01661" w:rsidP="0015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917AF" w:rsidR="00BF41BF" w:rsidP="00BF41BF" w:rsidRDefault="00BF41BF">
    <w:pPr>
      <w:ind w:right="-296"/>
      <w:jc w:val="right"/>
      <w:rPr>
        <w:rFonts w:ascii="Calibri" w:hAnsi="Calibri" w:cs="Calibri"/>
        <w:b/>
        <w:color w:val="404040"/>
        <w:sz w:val="18"/>
        <w:szCs w:val="18"/>
        <w:lang w:eastAsia="en-AU"/>
      </w:rPr>
    </w:pPr>
    <w:proofErr w:type="spellStart"/>
    <w:r w:rsidRPr="00A72A38">
      <w:rPr>
        <w:rFonts w:ascii="Calibri" w:hAnsi="Calibri" w:cs="Calibri"/>
        <w:b/>
        <w:color w:val="404040"/>
        <w:sz w:val="18"/>
        <w:szCs w:val="18"/>
        <w:lang w:eastAsia="en-AU"/>
      </w:rPr>
      <w:t>Tarneit Senior College</w:t>
    </w:r>
    <w:proofErr w:type="spellEnd"/>
  </w:p>
  <w:p w:rsidR="00154483" w:rsidP="00BF41BF" w:rsidRDefault="00BF41BF">
    <w:pPr>
      <w:ind w:right="-296"/>
      <w:jc w:val="right"/>
    </w:pPr>
    <w:proofErr w:type="spellStart"/>
    <w:r w:rsidRPr="00A72A38">
      <w:rPr>
        <w:rFonts w:ascii="Calibri" w:hAnsi="Calibri" w:cs="Calibri"/>
        <w:b/>
        <w:color w:val="404040"/>
        <w:sz w:val="18"/>
        <w:szCs w:val="18"/>
        <w:lang w:eastAsia="en-AU"/>
      </w:rPr>
      <w:t>Year 12 2026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163A"/>
    <w:multiLevelType w:val="hybridMultilevel"/>
    <w:tmpl w:val="0C46485E"/>
    <w:lvl w:ilvl="0" w:tplc="A816E0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E5693"/>
    <w:multiLevelType w:val="hybridMultilevel"/>
    <w:tmpl w:val="66625B80"/>
    <w:lvl w:ilvl="0" w:tplc="AD807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051171"/>
    <w:multiLevelType w:val="hybridMultilevel"/>
    <w:tmpl w:val="66625B80"/>
    <w:lvl w:ilvl="0" w:tplc="AD807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9002F0"/>
    <w:multiLevelType w:val="hybridMultilevel"/>
    <w:tmpl w:val="D4123E0C"/>
    <w:lvl w:ilvl="0" w:tplc="BE7E7B32">
      <w:numFmt w:val="bullet"/>
      <w:lvlText w:val="-"/>
      <w:lvlJc w:val="left"/>
      <w:pPr>
        <w:ind w:left="39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2016226418">
    <w:abstractNumId w:val="1"/>
  </w:num>
  <w:num w:numId="2" w16cid:durableId="1698385410">
    <w:abstractNumId w:val="2"/>
  </w:num>
  <w:num w:numId="3" w16cid:durableId="483669177">
    <w:abstractNumId w:val="3"/>
  </w:num>
  <w:num w:numId="4" w16cid:durableId="1360163254">
    <w:abstractNumId w:val="0"/>
  </w:num>
  <w:num w:numId="5" w16cid:durableId="469828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B4"/>
    <w:rsid w:val="000354A4"/>
    <w:rsid w:val="0005757B"/>
    <w:rsid w:val="00084C3A"/>
    <w:rsid w:val="00091242"/>
    <w:rsid w:val="000924C7"/>
    <w:rsid w:val="00096632"/>
    <w:rsid w:val="000B33CA"/>
    <w:rsid w:val="000B73E7"/>
    <w:rsid w:val="000E48CB"/>
    <w:rsid w:val="000E7787"/>
    <w:rsid w:val="000F53E6"/>
    <w:rsid w:val="00116CF6"/>
    <w:rsid w:val="00132957"/>
    <w:rsid w:val="00150F60"/>
    <w:rsid w:val="00154483"/>
    <w:rsid w:val="00174C9D"/>
    <w:rsid w:val="0018543A"/>
    <w:rsid w:val="00191DC9"/>
    <w:rsid w:val="001C3E7F"/>
    <w:rsid w:val="001D7845"/>
    <w:rsid w:val="00205BF7"/>
    <w:rsid w:val="00216EDC"/>
    <w:rsid w:val="002704D5"/>
    <w:rsid w:val="0027442C"/>
    <w:rsid w:val="002C628A"/>
    <w:rsid w:val="002E26E3"/>
    <w:rsid w:val="002F2E91"/>
    <w:rsid w:val="00305EA3"/>
    <w:rsid w:val="00316A4D"/>
    <w:rsid w:val="003173C6"/>
    <w:rsid w:val="003331C5"/>
    <w:rsid w:val="00341821"/>
    <w:rsid w:val="00347F45"/>
    <w:rsid w:val="00353938"/>
    <w:rsid w:val="003606F7"/>
    <w:rsid w:val="003645B1"/>
    <w:rsid w:val="0036513E"/>
    <w:rsid w:val="00375BC6"/>
    <w:rsid w:val="00380777"/>
    <w:rsid w:val="003D4203"/>
    <w:rsid w:val="003D74D0"/>
    <w:rsid w:val="003E5009"/>
    <w:rsid w:val="00402D5E"/>
    <w:rsid w:val="00404E91"/>
    <w:rsid w:val="00427A93"/>
    <w:rsid w:val="004316A3"/>
    <w:rsid w:val="00441ECA"/>
    <w:rsid w:val="0044288F"/>
    <w:rsid w:val="00450C2F"/>
    <w:rsid w:val="004548D3"/>
    <w:rsid w:val="004611AE"/>
    <w:rsid w:val="00466890"/>
    <w:rsid w:val="00473E85"/>
    <w:rsid w:val="004A3B9F"/>
    <w:rsid w:val="004B4335"/>
    <w:rsid w:val="004E5672"/>
    <w:rsid w:val="004F1527"/>
    <w:rsid w:val="0050543B"/>
    <w:rsid w:val="00514CD6"/>
    <w:rsid w:val="00531B83"/>
    <w:rsid w:val="00560D7E"/>
    <w:rsid w:val="0057313E"/>
    <w:rsid w:val="005745CD"/>
    <w:rsid w:val="005D54ED"/>
    <w:rsid w:val="005F7561"/>
    <w:rsid w:val="00605395"/>
    <w:rsid w:val="00605B74"/>
    <w:rsid w:val="006677C9"/>
    <w:rsid w:val="00684430"/>
    <w:rsid w:val="00686CF9"/>
    <w:rsid w:val="006B1E3F"/>
    <w:rsid w:val="006B44DD"/>
    <w:rsid w:val="006D32F1"/>
    <w:rsid w:val="006D679D"/>
    <w:rsid w:val="0070629D"/>
    <w:rsid w:val="00710004"/>
    <w:rsid w:val="00716173"/>
    <w:rsid w:val="00746626"/>
    <w:rsid w:val="00772FC0"/>
    <w:rsid w:val="007B3A77"/>
    <w:rsid w:val="007C09B4"/>
    <w:rsid w:val="007C3F75"/>
    <w:rsid w:val="007C4AB4"/>
    <w:rsid w:val="007D2DC2"/>
    <w:rsid w:val="00832AB2"/>
    <w:rsid w:val="008404F7"/>
    <w:rsid w:val="00882957"/>
    <w:rsid w:val="00887ADF"/>
    <w:rsid w:val="008A4EA3"/>
    <w:rsid w:val="008B3119"/>
    <w:rsid w:val="009065BA"/>
    <w:rsid w:val="0091595F"/>
    <w:rsid w:val="0093360C"/>
    <w:rsid w:val="00943255"/>
    <w:rsid w:val="009553E4"/>
    <w:rsid w:val="00965515"/>
    <w:rsid w:val="009A689D"/>
    <w:rsid w:val="009C2D3F"/>
    <w:rsid w:val="009C5F1C"/>
    <w:rsid w:val="009C767E"/>
    <w:rsid w:val="009E0388"/>
    <w:rsid w:val="00A724E0"/>
    <w:rsid w:val="00A77343"/>
    <w:rsid w:val="00AA4471"/>
    <w:rsid w:val="00AC2E60"/>
    <w:rsid w:val="00AC5187"/>
    <w:rsid w:val="00AD2DC8"/>
    <w:rsid w:val="00AD7577"/>
    <w:rsid w:val="00B00FE2"/>
    <w:rsid w:val="00B119F3"/>
    <w:rsid w:val="00B21467"/>
    <w:rsid w:val="00B31AB8"/>
    <w:rsid w:val="00B52962"/>
    <w:rsid w:val="00B567AB"/>
    <w:rsid w:val="00B657F9"/>
    <w:rsid w:val="00B76587"/>
    <w:rsid w:val="00B86764"/>
    <w:rsid w:val="00B90163"/>
    <w:rsid w:val="00BA3104"/>
    <w:rsid w:val="00BB373A"/>
    <w:rsid w:val="00BD157C"/>
    <w:rsid w:val="00BD38F7"/>
    <w:rsid w:val="00BE0A7D"/>
    <w:rsid w:val="00BE3E83"/>
    <w:rsid w:val="00BF41BF"/>
    <w:rsid w:val="00BF6244"/>
    <w:rsid w:val="00C3216F"/>
    <w:rsid w:val="00C703E2"/>
    <w:rsid w:val="00C739CE"/>
    <w:rsid w:val="00C75695"/>
    <w:rsid w:val="00C83656"/>
    <w:rsid w:val="00C96501"/>
    <w:rsid w:val="00CC3893"/>
    <w:rsid w:val="00D01661"/>
    <w:rsid w:val="00D05AA8"/>
    <w:rsid w:val="00D24D13"/>
    <w:rsid w:val="00D32F54"/>
    <w:rsid w:val="00D43572"/>
    <w:rsid w:val="00D6312B"/>
    <w:rsid w:val="00DA0630"/>
    <w:rsid w:val="00DC3E48"/>
    <w:rsid w:val="00DD0C21"/>
    <w:rsid w:val="00DE4F4F"/>
    <w:rsid w:val="00E1792D"/>
    <w:rsid w:val="00E631B2"/>
    <w:rsid w:val="00E72D05"/>
    <w:rsid w:val="00E7783B"/>
    <w:rsid w:val="00E80735"/>
    <w:rsid w:val="00E929C9"/>
    <w:rsid w:val="00E9753F"/>
    <w:rsid w:val="00EA7C36"/>
    <w:rsid w:val="00EB174E"/>
    <w:rsid w:val="00EB414F"/>
    <w:rsid w:val="00EF19CF"/>
    <w:rsid w:val="00F24C89"/>
    <w:rsid w:val="00F319C1"/>
    <w:rsid w:val="00F66218"/>
    <w:rsid w:val="00F843C0"/>
    <w:rsid w:val="00FA09FA"/>
    <w:rsid w:val="00FA33A5"/>
    <w:rsid w:val="00FA4DB9"/>
    <w:rsid w:val="00FA6950"/>
    <w:rsid w:val="00FC066B"/>
    <w:rsid w:val="00FC7E0E"/>
    <w:rsid w:val="00FC7F4F"/>
    <w:rsid w:val="00FE2E11"/>
    <w:rsid w:val="00FE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C7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924C7"/>
    <w:pPr>
      <w:keepNext/>
      <w:outlineLvl w:val="0"/>
    </w:pPr>
    <w:rPr>
      <w:rFonts w:ascii="Arial Narrow" w:hAnsi="Arial Narrow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24C7"/>
    <w:rPr>
      <w:rFonts w:ascii="Arial Narrow" w:eastAsia="Times New Roman" w:hAnsi="Arial Narrow" w:cs="Arial"/>
      <w:b/>
      <w:bCs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4C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24C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4C7"/>
    <w:pPr>
      <w:ind w:left="720"/>
      <w:contextualSpacing/>
    </w:pPr>
  </w:style>
  <w:style w:type="character" w:styleId="Hyperlink">
    <w:name w:val="Hyperlink"/>
    <w:uiPriority w:val="99"/>
    <w:unhideWhenUsed/>
    <w:rsid w:val="003D42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44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54483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448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54483"/>
    <w:rPr>
      <w:rFonts w:ascii="Times New Roman" w:eastAsia="Times New Roman" w:hAnsi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26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2957"/>
    <w:pPr>
      <w:spacing w:before="100" w:beforeAutospacing="1" w:after="100" w:afterAutospacing="1"/>
    </w:pPr>
    <w:rPr>
      <w:lang w:eastAsia="en-AU"/>
    </w:rPr>
  </w:style>
  <w:style w:type="table" w:styleId="TableGrid">
    <w:name w:val="Table Grid"/>
    <w:basedOn w:val="TableNormal"/>
    <w:uiPriority w:val="59"/>
    <w:rsid w:val="00BF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4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header" Target="/word/header1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image" Target="/word/media/image5.png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image" Target="/word/media/image4.png" Id="rId11" /><Relationship Type="http://schemas.openxmlformats.org/officeDocument/2006/relationships/webSettings" Target="/word/webSettings.xml" Id="rId5" /><Relationship Type="http://schemas.openxmlformats.org/officeDocument/2006/relationships/theme" Target="/word/theme/theme1.xml" Id="rId15" /><Relationship Type="http://schemas.openxmlformats.org/officeDocument/2006/relationships/image" Target="/word/media/image3.png" Id="rId10" /><Relationship Type="http://schemas.openxmlformats.org/officeDocument/2006/relationships/settings" Target="/word/settings.xml" Id="rId4" /><Relationship Type="http://schemas.openxmlformats.org/officeDocument/2006/relationships/image" Target="/word/media/image2.png" Id="rId9" /><Relationship Type="http://schemas.openxmlformats.org/officeDocument/2006/relationships/fontTable" Target="/word/fontTable.xml" Id="rId14" /><Relationship Type="http://schemas.openxmlformats.org/officeDocument/2006/relationships/image" Target="/media/image6.png" Id="R7a51b0bab38f4c7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7109-FED4-4F7A-952B-5FAB9E3D0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booklistTemplate.dotx</Template>
  <TotalTime>1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Ng</dc:creator>
  <cp:lastModifiedBy>Steven Ng</cp:lastModifiedBy>
  <cp:revision>1</cp:revision>
  <cp:lastPrinted>2022-09-19T06:27:00Z</cp:lastPrinted>
  <dcterms:created xsi:type="dcterms:W3CDTF">2025-07-11T05:28:00Z</dcterms:created>
  <dcterms:modified xsi:type="dcterms:W3CDTF">2025-07-11T05:29:00Z</dcterms:modified>
</cp:coreProperties>
</file>